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24" w:rsidRDefault="009B0716">
      <w:r>
        <w:rPr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41218" w:rsidRPr="00C574A4" w:rsidRDefault="00D41218" w:rsidP="009B0716">
                                <w:pPr>
                                  <w:pStyle w:val="Titr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>Assignment #</w:t>
                                </w:r>
                                <w:r>
                                  <w:rPr>
                                    <w:sz w:val="124"/>
                                    <w:szCs w:val="124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:rsidR="00D41218" w:rsidRPr="00517329" w:rsidRDefault="00D41218" w:rsidP="009B0716">
                            <w:pPr>
                              <w:pStyle w:val="Sous-titr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placeholder>
                                  <w:docPart w:val="ABA4E856757C43F09EB4041128DDA0A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Deadline: Day </w:t>
                                </w:r>
                                <w:r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29</w:t>
                                </w:r>
                                <w:r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04</w:t>
                                </w:r>
                                <w:r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placeholder>
                                <w:docPart w:val="BF71855941A1427E8373CCD94C73EBF2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p w:rsidR="00D41218" w:rsidRPr="00517329" w:rsidRDefault="00D41218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D41218" w:rsidRDefault="00D4121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alt="Description : 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:rsidR="00D41218" w:rsidRPr="00C574A4" w:rsidRDefault="00D41218" w:rsidP="009B0716">
                          <w:pPr>
                            <w:pStyle w:val="Titr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>Assignment #</w:t>
                          </w:r>
                          <w:r>
                            <w:rPr>
                              <w:sz w:val="124"/>
                              <w:szCs w:val="124"/>
                            </w:rPr>
                            <w:t>3</w:t>
                          </w:r>
                        </w:p>
                      </w:sdtContent>
                    </w:sdt>
                    <w:p w:rsidR="00D41218" w:rsidRPr="00517329" w:rsidRDefault="00D41218" w:rsidP="009B0716">
                      <w:pPr>
                        <w:pStyle w:val="Sous-titr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Deadline: Day </w:t>
                          </w:r>
                          <w:r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29</w:t>
                          </w:r>
                          <w:r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04</w:t>
                          </w:r>
                          <w:r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placeholder>
                          <w:docPart w:val="BF71855941A1427E8373CCD94C73EBF2"/>
                        </w:placeholder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Content>
                        <w:p w:rsidR="00D41218" w:rsidRPr="00517329" w:rsidRDefault="00D41218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4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D41218" w:rsidRDefault="00D41218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val="fr-FR" w:eastAsia="fr-FR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218" w:rsidRDefault="00D41218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EDE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Multimedia Systems Development </w:t>
                            </w:r>
                          </w:p>
                          <w:p w:rsidR="00D41218" w:rsidRPr="000530C6" w:rsidRDefault="00D41218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IT441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:rsidR="00D41218" w:rsidRDefault="00D41218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5EDE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Multimedia Systems Development </w:t>
                      </w:r>
                    </w:p>
                    <w:p w:rsidR="00D41218" w:rsidRPr="000530C6" w:rsidRDefault="00D41218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IT441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/>
        <w:p w:rsidR="00496101" w:rsidRDefault="006D608E" w:rsidP="009B0716">
          <w:pPr>
            <w:jc w:val="center"/>
            <w:rPr>
              <w:b/>
              <w:bCs/>
            </w:rPr>
          </w:pPr>
          <w:r>
            <w:rPr>
              <w:noProof/>
              <w:lang w:val="fr-FR" w:eastAsia="fr-FR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15A6ED7" wp14:editId="355B15BB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218" w:rsidRPr="0058689F" w:rsidRDefault="00D41218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1218" w:rsidRPr="0058689F" w:rsidRDefault="00D41218" w:rsidP="0058689F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D41218" w:rsidRPr="0058689F" w:rsidRDefault="00D41218" w:rsidP="0058689F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D41218" w:rsidRPr="0058689F" w:rsidRDefault="00D41218" w:rsidP="0058689F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</w:t>
                                  </w:r>
                                  <w:proofErr w:type="gramStart"/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well-presented</w:t>
                                  </w:r>
                                  <w:proofErr w:type="gramEnd"/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D41218" w:rsidRPr="0058689F" w:rsidRDefault="00D41218" w:rsidP="0058689F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D41218" w:rsidRPr="0058689F" w:rsidRDefault="00D41218" w:rsidP="0058689F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D41218" w:rsidRPr="0058689F" w:rsidRDefault="00D41218" w:rsidP="0058689F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D41218" w:rsidRPr="0058689F" w:rsidRDefault="00D41218" w:rsidP="0058689F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 to PDF just before submission.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98" o:spid="_x0000_s1028" style="position:absolute;left:0;text-align:left;margin-left:-102.35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">
                    <v:rect id="Rectangle 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:rsidR="00D41218" w:rsidRPr="0058689F" w:rsidRDefault="00D41218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:rsidR="00D41218" w:rsidRPr="0058689F" w:rsidRDefault="00D41218" w:rsidP="0058689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D41218" w:rsidRPr="0058689F" w:rsidRDefault="00D41218" w:rsidP="0058689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D41218" w:rsidRPr="0058689F" w:rsidRDefault="00D41218" w:rsidP="0058689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</w:t>
                            </w:r>
                            <w:proofErr w:type="gramStart"/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well-presented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41218" w:rsidRPr="0058689F" w:rsidRDefault="00D41218" w:rsidP="0058689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41218" w:rsidRPr="0058689F" w:rsidRDefault="00D41218" w:rsidP="0058689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:rsidR="00D41218" w:rsidRPr="0058689F" w:rsidRDefault="00D41218" w:rsidP="0058689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D41218" w:rsidRPr="0058689F" w:rsidRDefault="00D41218" w:rsidP="0058689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 to PDF just before submission.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1218" w:rsidRDefault="00D41218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D41218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D41218" w:rsidRDefault="00D41218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D41218" w:rsidRDefault="00D41218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D41218" w:rsidRDefault="00D41218"/>
                                  </w:tc>
                                </w:tr>
                                <w:tr w:rsidR="00D41218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D41218" w:rsidRPr="00A24678" w:rsidRDefault="00D41218">
                                      <w:pPr>
                                        <w:pStyle w:val="Pieddepage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D41218" w:rsidRDefault="00D41218">
                                      <w:pPr>
                                        <w:pStyle w:val="Pieddepage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41218" w:rsidRPr="00A24678" w:rsidRDefault="00D41218">
                                      <w:pPr>
                                        <w:pStyle w:val="Pieddepage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D41218" w:rsidRDefault="00D41218" w:rsidP="00E8497B">
                                      <w:pPr>
                                        <w:pStyle w:val="Pieddepage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D41218" w:rsidRPr="00A24678" w:rsidRDefault="00D41218">
                                      <w:pPr>
                                        <w:pStyle w:val="Pieddepage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D41218" w:rsidRDefault="00D41218">
                                      <w:pPr>
                                        <w:pStyle w:val="Pieddepage"/>
                                      </w:pPr>
                                    </w:p>
                                  </w:tc>
                                </w:tr>
                                <w:tr w:rsidR="00D41218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D41218" w:rsidRDefault="00D41218">
                                      <w:pPr>
                                        <w:pStyle w:val="Pieddepage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D41218" w:rsidRDefault="00D41218">
                                      <w:pPr>
                                        <w:pStyle w:val="Pieddepage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D41218" w:rsidRDefault="00D41218">
                                      <w:pPr>
                                        <w:pStyle w:val="Pieddepage"/>
                                      </w:pPr>
                                    </w:p>
                                  </w:tc>
                                </w:tr>
                              </w:tbl>
                              <w:p w:rsidR="00D41218" w:rsidRDefault="00D41218">
                                <w:pPr>
                                  <w:pStyle w:val="Sansinterligne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5" o:spid="_x0000_s1031" type="#_x0000_t202" alt="Description : contact info" style="position:absolute;left:0;text-align:left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" o:allowoverlap="f" filled="f" stroked="f" strokeweight=".5pt">
                    <v:textbox inset="0,0,0,0">
                      <w:txbxContent>
                        <w:p w:rsidR="00D41218" w:rsidRDefault="00D41218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1"/>
                            <w:gridCol w:w="3602"/>
                            <w:gridCol w:w="3602"/>
                          </w:tblGrid>
                          <w:tr w:rsidR="00D41218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D41218" w:rsidRDefault="00D41218"/>
                            </w:tc>
                            <w:tc>
                              <w:tcPr>
                                <w:tcW w:w="1667" w:type="pct"/>
                              </w:tcPr>
                              <w:p w:rsidR="00D41218" w:rsidRDefault="00D41218"/>
                            </w:tc>
                            <w:tc>
                              <w:tcPr>
                                <w:tcW w:w="1667" w:type="pct"/>
                              </w:tcPr>
                              <w:p w:rsidR="00D41218" w:rsidRDefault="00D41218"/>
                            </w:tc>
                          </w:tr>
                          <w:tr w:rsidR="00D41218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D41218" w:rsidRPr="00A24678" w:rsidRDefault="00D41218">
                                <w:pPr>
                                  <w:pStyle w:val="Pieddepage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D41218" w:rsidRDefault="00D41218">
                                <w:pPr>
                                  <w:pStyle w:val="Pieddepage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41218" w:rsidRPr="00A24678" w:rsidRDefault="00D41218">
                                <w:pPr>
                                  <w:pStyle w:val="Pieddepage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D41218" w:rsidRDefault="00D41218" w:rsidP="00E8497B">
                                <w:pPr>
                                  <w:pStyle w:val="Pieddepage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D41218" w:rsidRPr="00A24678" w:rsidRDefault="00D41218">
                                <w:pPr>
                                  <w:pStyle w:val="Pieddepage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D41218" w:rsidRDefault="00D41218">
                                <w:pPr>
                                  <w:pStyle w:val="Pieddepage"/>
                                </w:pPr>
                              </w:p>
                            </w:tc>
                          </w:tr>
                          <w:tr w:rsidR="00D41218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D41218" w:rsidRDefault="00D41218">
                                <w:pPr>
                                  <w:pStyle w:val="Pieddepage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D41218" w:rsidRDefault="00D41218">
                                <w:pPr>
                                  <w:pStyle w:val="Pieddepage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D41218" w:rsidRDefault="00D41218">
                                <w:pPr>
                                  <w:pStyle w:val="Pieddepage"/>
                                </w:pPr>
                              </w:p>
                            </w:tc>
                          </w:tr>
                        </w:tbl>
                        <w:p w:rsidR="00D41218" w:rsidRDefault="00D41218">
                          <w:pPr>
                            <w:pStyle w:val="Sansinterligne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1"/>
          <w:headerReference w:type="first" r:id="rId12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822BAC">
      <w:pPr>
        <w:pStyle w:val="Titre1"/>
      </w:pPr>
      <w:bookmarkStart w:id="0" w:name="_Toc321140622"/>
      <w:r>
        <w:rPr>
          <w:noProof/>
          <w:sz w:val="24"/>
          <w:szCs w:val="24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ge">
                  <wp:posOffset>1371600</wp:posOffset>
                </wp:positionV>
                <wp:extent cx="1096645" cy="306705"/>
                <wp:effectExtent l="50800" t="25400" r="71755" b="9969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41218" w:rsidRPr="00034555" w:rsidRDefault="00D41218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15pt;margin-top:108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" strokecolor="black [3200]" strokeweight="2pt">
                <v:shadow on="t" opacity="24903f" mv:blur="40000f" origin=",.5" offset="0,20000emu"/>
                <v:textbox>
                  <w:txbxContent>
                    <w:p w:rsidR="00D41218" w:rsidRPr="00034555" w:rsidRDefault="00D41218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val="fr-FR" w:eastAsia="fr-FR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Pr="00FB3FB6" w:rsidRDefault="00D41218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5" o:spid="_x0000_s1033" type="#_x0000_t202" alt="Description : 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" filled="f" stroked="f" strokeweight=".5pt">
                <v:textbox inset="3.6pt,0,3.6pt,0">
                  <w:txbxContent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Pr="00FB3FB6" w:rsidRDefault="00D41218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:rsidR="007D2635" w:rsidRDefault="008A49C3" w:rsidP="002C2F26">
      <w:pPr>
        <w:pStyle w:val="Signature"/>
        <w:spacing w:befor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7D2635" w:rsidRPr="007D2635">
        <w:rPr>
          <w:b/>
          <w:bCs/>
          <w:sz w:val="24"/>
          <w:szCs w:val="24"/>
        </w:rPr>
        <w:t xml:space="preserve">effects of low color resolution can often be mitigated by </w:t>
      </w:r>
      <w:r w:rsidR="007D2635">
        <w:rPr>
          <w:b/>
          <w:bCs/>
          <w:sz w:val="24"/>
          <w:szCs w:val="24"/>
        </w:rPr>
        <w:t>two methods</w:t>
      </w:r>
      <w:r w:rsidR="005E7718">
        <w:rPr>
          <w:b/>
          <w:bCs/>
          <w:sz w:val="24"/>
          <w:szCs w:val="24"/>
        </w:rPr>
        <w:t>, m</w:t>
      </w:r>
      <w:r w:rsidR="007D2635">
        <w:rPr>
          <w:b/>
          <w:bCs/>
          <w:sz w:val="24"/>
          <w:szCs w:val="24"/>
        </w:rPr>
        <w:t>ention and explain them</w:t>
      </w:r>
      <w:r w:rsidR="00C57713">
        <w:rPr>
          <w:b/>
          <w:bCs/>
          <w:sz w:val="24"/>
          <w:szCs w:val="24"/>
        </w:rPr>
        <w:t>.</w:t>
      </w:r>
    </w:p>
    <w:p w:rsidR="007D2635" w:rsidRPr="007D2635" w:rsidRDefault="007D2635" w:rsidP="007D2635">
      <w:pPr>
        <w:pStyle w:val="Signature"/>
        <w:spacing w:before="360"/>
        <w:rPr>
          <w:sz w:val="24"/>
          <w:szCs w:val="24"/>
        </w:rPr>
      </w:pPr>
    </w:p>
    <w:p w:rsidR="00496101" w:rsidRPr="00021E60" w:rsidRDefault="00496101" w:rsidP="00021E60">
      <w:pPr>
        <w:pStyle w:val="Signature"/>
        <w:spacing w:before="360"/>
        <w:contextualSpacing w:val="0"/>
        <w:rPr>
          <w:sz w:val="24"/>
          <w:szCs w:val="24"/>
        </w:rPr>
      </w:pPr>
    </w:p>
    <w:p w:rsidR="00496101" w:rsidRDefault="00822BAC">
      <w:pPr>
        <w:pStyle w:val="Titre1"/>
      </w:pPr>
      <w:bookmarkStart w:id="1" w:name="_Toc321140623"/>
      <w:r>
        <w:rPr>
          <w:noProof/>
          <w:sz w:val="24"/>
          <w:szCs w:val="24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D3874F" wp14:editId="12FAAAC2">
                <wp:simplePos x="0" y="0"/>
                <wp:positionH relativeFrom="column">
                  <wp:posOffset>4194810</wp:posOffset>
                </wp:positionH>
                <wp:positionV relativeFrom="page">
                  <wp:posOffset>1470355</wp:posOffset>
                </wp:positionV>
                <wp:extent cx="1098000" cy="306000"/>
                <wp:effectExtent l="57150" t="38100" r="83185" b="9461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3060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41218" w:rsidRPr="00034555" w:rsidRDefault="00D41218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" strokecolor="black [3200]" strokeweight="2pt">
                <v:shadow on="t" opacity="24903f" mv:blur="40000f" origin=",.5" offset="0,20000emu"/>
                <v:textbox>
                  <w:txbxContent>
                    <w:p w:rsidR="00D41218" w:rsidRPr="00034555" w:rsidRDefault="00D41218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B916D5">
        <w:rPr>
          <w:noProof/>
          <w:lang w:val="fr-FR" w:eastAsia="fr-FR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1B096FB5" wp14:editId="540F385D">
                <wp:simplePos x="0" y="0"/>
                <wp:positionH relativeFrom="page">
                  <wp:posOffset>470840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1" name="Text Box 21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1" o:spid="_x0000_s1035" type="#_x0000_t202" alt="Description : Sidebar" style="position:absolute;margin-left:37.05pt;margin-top:-.05pt;width:98.25pt;height:181.4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" filled="f" stroked="f" strokeweight=".5pt">
                <v:textbox inset="3.6pt,0,3.6pt,0">
                  <w:txbxContent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Two</w:t>
      </w:r>
    </w:p>
    <w:p w:rsidR="00BD6BDD" w:rsidRDefault="00CE6722" w:rsidP="007E0F0E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CE6722">
        <w:rPr>
          <w:b/>
          <w:bCs/>
          <w:color w:val="595959" w:themeColor="text1" w:themeTint="A6"/>
          <w:kern w:val="20"/>
          <w:sz w:val="24"/>
          <w:szCs w:val="24"/>
        </w:rPr>
        <w:t>Which of the foll</w:t>
      </w:r>
      <w:r>
        <w:rPr>
          <w:b/>
          <w:bCs/>
          <w:color w:val="595959" w:themeColor="text1" w:themeTint="A6"/>
          <w:kern w:val="20"/>
          <w:sz w:val="24"/>
          <w:szCs w:val="24"/>
        </w:rPr>
        <w:t>o</w:t>
      </w:r>
      <w:r w:rsidRPr="00CE6722">
        <w:rPr>
          <w:b/>
          <w:bCs/>
          <w:color w:val="595959" w:themeColor="text1" w:themeTint="A6"/>
          <w:kern w:val="20"/>
          <w:sz w:val="24"/>
          <w:szCs w:val="24"/>
        </w:rPr>
        <w:t xml:space="preserve">wing </w:t>
      </w:r>
      <w:r w:rsidR="00012D25" w:rsidRPr="00CE6722">
        <w:rPr>
          <w:b/>
          <w:bCs/>
          <w:color w:val="595959" w:themeColor="text1" w:themeTint="A6"/>
          <w:kern w:val="20"/>
          <w:sz w:val="24"/>
          <w:szCs w:val="24"/>
        </w:rPr>
        <w:t xml:space="preserve">graphic file formats </w:t>
      </w:r>
      <w:r>
        <w:rPr>
          <w:b/>
          <w:bCs/>
          <w:color w:val="595959" w:themeColor="text1" w:themeTint="A6"/>
          <w:kern w:val="20"/>
          <w:sz w:val="24"/>
          <w:szCs w:val="24"/>
        </w:rPr>
        <w:t>use</w:t>
      </w:r>
      <w:r w:rsidR="001309C6">
        <w:rPr>
          <w:b/>
          <w:bCs/>
          <w:color w:val="595959" w:themeColor="text1" w:themeTint="A6"/>
          <w:kern w:val="20"/>
          <w:sz w:val="24"/>
          <w:szCs w:val="24"/>
        </w:rPr>
        <w:t xml:space="preserve"> compression and which doesn’t. If the</w:t>
      </w:r>
      <w:r w:rsidR="000C0084">
        <w:rPr>
          <w:b/>
          <w:bCs/>
          <w:color w:val="595959" w:themeColor="text1" w:themeTint="A6"/>
          <w:kern w:val="20"/>
          <w:sz w:val="24"/>
          <w:szCs w:val="24"/>
        </w:rPr>
        <w:t xml:space="preserve"> </w:t>
      </w:r>
      <w:r w:rsidR="000C0084" w:rsidRPr="00CE6722">
        <w:rPr>
          <w:b/>
          <w:bCs/>
          <w:color w:val="595959" w:themeColor="text1" w:themeTint="A6"/>
          <w:kern w:val="20"/>
          <w:sz w:val="24"/>
          <w:szCs w:val="24"/>
        </w:rPr>
        <w:t>graphic</w:t>
      </w:r>
      <w:r w:rsidR="001309C6">
        <w:rPr>
          <w:b/>
          <w:bCs/>
          <w:color w:val="595959" w:themeColor="text1" w:themeTint="A6"/>
          <w:kern w:val="20"/>
          <w:sz w:val="24"/>
          <w:szCs w:val="24"/>
        </w:rPr>
        <w:t xml:space="preserve"> </w:t>
      </w:r>
      <w:r w:rsidR="002C2F26">
        <w:rPr>
          <w:b/>
          <w:bCs/>
          <w:color w:val="595959" w:themeColor="text1" w:themeTint="A6"/>
          <w:kern w:val="20"/>
          <w:sz w:val="24"/>
          <w:szCs w:val="24"/>
        </w:rPr>
        <w:t>format uses</w:t>
      </w:r>
      <w:r w:rsidR="001309C6">
        <w:rPr>
          <w:b/>
          <w:bCs/>
          <w:color w:val="595959" w:themeColor="text1" w:themeTint="A6"/>
          <w:kern w:val="20"/>
          <w:sz w:val="24"/>
          <w:szCs w:val="24"/>
        </w:rPr>
        <w:t xml:space="preserve"> Compression</w:t>
      </w:r>
      <w:r w:rsidR="000C0084">
        <w:rPr>
          <w:b/>
          <w:bCs/>
          <w:color w:val="595959" w:themeColor="text1" w:themeTint="A6"/>
          <w:kern w:val="20"/>
          <w:sz w:val="24"/>
          <w:szCs w:val="24"/>
        </w:rPr>
        <w:t>,</w:t>
      </w:r>
      <w:r w:rsidR="001309C6">
        <w:rPr>
          <w:b/>
          <w:bCs/>
          <w:color w:val="595959" w:themeColor="text1" w:themeTint="A6"/>
          <w:kern w:val="20"/>
          <w:sz w:val="24"/>
          <w:szCs w:val="24"/>
        </w:rPr>
        <w:t xml:space="preserve"> then specify whether it is </w:t>
      </w:r>
      <w:proofErr w:type="spellStart"/>
      <w:r>
        <w:rPr>
          <w:b/>
          <w:bCs/>
          <w:color w:val="595959" w:themeColor="text1" w:themeTint="A6"/>
          <w:kern w:val="20"/>
          <w:sz w:val="24"/>
          <w:szCs w:val="24"/>
        </w:rPr>
        <w:t>Lossy</w:t>
      </w:r>
      <w:proofErr w:type="spellEnd"/>
      <w:r>
        <w:rPr>
          <w:b/>
          <w:bCs/>
          <w:color w:val="595959" w:themeColor="text1" w:themeTint="A6"/>
          <w:kern w:val="20"/>
          <w:sz w:val="24"/>
          <w:szCs w:val="24"/>
        </w:rPr>
        <w:t xml:space="preserve"> </w:t>
      </w:r>
      <w:r w:rsidR="001309C6">
        <w:rPr>
          <w:b/>
          <w:bCs/>
          <w:color w:val="595959" w:themeColor="text1" w:themeTint="A6"/>
          <w:kern w:val="20"/>
          <w:sz w:val="24"/>
          <w:szCs w:val="24"/>
        </w:rPr>
        <w:t>or</w:t>
      </w:r>
      <w:r>
        <w:rPr>
          <w:b/>
          <w:bCs/>
          <w:color w:val="595959" w:themeColor="text1" w:themeTint="A6"/>
          <w:kern w:val="20"/>
          <w:sz w:val="24"/>
          <w:szCs w:val="24"/>
        </w:rPr>
        <w:t xml:space="preserve"> Lossless compression</w:t>
      </w:r>
      <w:r w:rsidR="00012D25" w:rsidRPr="00CE6722">
        <w:rPr>
          <w:b/>
          <w:bCs/>
          <w:color w:val="595959" w:themeColor="text1" w:themeTint="A6"/>
          <w:kern w:val="20"/>
          <w:sz w:val="24"/>
          <w:szCs w:val="24"/>
        </w:rPr>
        <w:t>:</w:t>
      </w:r>
    </w:p>
    <w:p w:rsidR="00BD6BDD" w:rsidRPr="000C0084" w:rsidRDefault="00012D25" w:rsidP="007E0F0E">
      <w:pPr>
        <w:numPr>
          <w:ilvl w:val="1"/>
          <w:numId w:val="12"/>
        </w:numPr>
        <w:spacing w:after="0" w:line="240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0C0084">
        <w:rPr>
          <w:b/>
          <w:bCs/>
          <w:color w:val="595959" w:themeColor="text1" w:themeTint="A6"/>
          <w:kern w:val="20"/>
          <w:sz w:val="24"/>
          <w:szCs w:val="24"/>
        </w:rPr>
        <w:t>TIFF</w:t>
      </w:r>
    </w:p>
    <w:p w:rsidR="00BD6BDD" w:rsidRPr="000C0084" w:rsidRDefault="00012D25" w:rsidP="007E0F0E">
      <w:pPr>
        <w:numPr>
          <w:ilvl w:val="1"/>
          <w:numId w:val="12"/>
        </w:numPr>
        <w:spacing w:after="0" w:line="240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0C0084">
        <w:rPr>
          <w:b/>
          <w:bCs/>
          <w:color w:val="595959" w:themeColor="text1" w:themeTint="A6"/>
          <w:kern w:val="20"/>
          <w:sz w:val="24"/>
          <w:szCs w:val="24"/>
        </w:rPr>
        <w:t>JPEG</w:t>
      </w:r>
    </w:p>
    <w:p w:rsidR="00BD6BDD" w:rsidRPr="000C0084" w:rsidRDefault="00012D25" w:rsidP="007E0F0E">
      <w:pPr>
        <w:numPr>
          <w:ilvl w:val="1"/>
          <w:numId w:val="12"/>
        </w:numPr>
        <w:spacing w:after="0" w:line="240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0C0084">
        <w:rPr>
          <w:b/>
          <w:bCs/>
          <w:color w:val="595959" w:themeColor="text1" w:themeTint="A6"/>
          <w:kern w:val="20"/>
          <w:sz w:val="24"/>
          <w:szCs w:val="24"/>
        </w:rPr>
        <w:t>GIF</w:t>
      </w:r>
    </w:p>
    <w:p w:rsidR="00BD6BDD" w:rsidRPr="000C0084" w:rsidRDefault="002C2F26" w:rsidP="007E0F0E">
      <w:pPr>
        <w:numPr>
          <w:ilvl w:val="1"/>
          <w:numId w:val="12"/>
        </w:numPr>
        <w:spacing w:after="0" w:line="240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>
        <w:rPr>
          <w:b/>
          <w:bCs/>
          <w:color w:val="595959" w:themeColor="text1" w:themeTint="A6"/>
          <w:kern w:val="20"/>
          <w:sz w:val="24"/>
          <w:szCs w:val="24"/>
        </w:rPr>
        <w:t>PNG</w:t>
      </w:r>
    </w:p>
    <w:p w:rsidR="007E0F0E" w:rsidRDefault="007E0F0E" w:rsidP="007E0F0E">
      <w:pPr>
        <w:spacing w:after="0" w:line="312" w:lineRule="auto"/>
        <w:rPr>
          <w:b/>
          <w:bCs/>
          <w:color w:val="FF0000"/>
          <w:kern w:val="20"/>
          <w:sz w:val="24"/>
          <w:szCs w:val="24"/>
        </w:rPr>
      </w:pPr>
    </w:p>
    <w:p w:rsidR="00F63908" w:rsidRDefault="00986F59">
      <w:pPr>
        <w:pStyle w:val="Titre1"/>
      </w:pPr>
      <w:r>
        <w:rPr>
          <w:noProof/>
          <w:sz w:val="24"/>
          <w:szCs w:val="24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05D0B9" wp14:editId="6124FD95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41218" w:rsidRPr="00034555" w:rsidRDefault="00D41218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" strokecolor="black [3200]" strokeweight="2pt">
                <v:shadow on="t" opacity="24903f" mv:blur="40000f" origin=",.5" offset="0,20000emu"/>
                <v:textbox>
                  <w:txbxContent>
                    <w:p w:rsidR="00D41218" w:rsidRPr="00034555" w:rsidRDefault="00D41218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F63908">
        <w:rPr>
          <w:noProof/>
          <w:lang w:val="fr-FR" w:eastAsia="fr-FR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7AA87E2D" wp14:editId="2CFD84C7">
                <wp:simplePos x="0" y="0"/>
                <wp:positionH relativeFrom="page">
                  <wp:posOffset>470865</wp:posOffset>
                </wp:positionH>
                <wp:positionV relativeFrom="margin">
                  <wp:posOffset>-5080</wp:posOffset>
                </wp:positionV>
                <wp:extent cx="1247775" cy="2304288"/>
                <wp:effectExtent l="0" t="0" r="0" b="0"/>
                <wp:wrapSquare wrapText="largest"/>
                <wp:docPr id="22" name="Text Box 22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2" o:spid="_x0000_s1037" type="#_x0000_t202" alt="Description : Sidebar" style="position:absolute;margin-left:37.1pt;margin-top:-.35pt;width:98.25pt;height:181.4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" filled="f" stroked="f" strokeweight=".5pt">
                <v:textbox inset="3.6pt,0,3.6pt,0">
                  <w:txbxContent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2C2F26" w:rsidRPr="002C2F26" w:rsidRDefault="002C2F26" w:rsidP="002C2F26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2C2F26">
        <w:rPr>
          <w:b/>
          <w:bCs/>
          <w:color w:val="595959" w:themeColor="text1" w:themeTint="A6"/>
          <w:kern w:val="20"/>
          <w:sz w:val="24"/>
          <w:szCs w:val="24"/>
        </w:rPr>
        <w:t>Identify and briefly explain the advantages of digital sound over traditional analog forms.</w:t>
      </w:r>
    </w:p>
    <w:p w:rsidR="00F63908" w:rsidRDefault="00F63908" w:rsidP="00F6390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986F59">
      <w:pPr>
        <w:pStyle w:val="Titre1"/>
      </w:pPr>
      <w:r>
        <w:rPr>
          <w:noProof/>
          <w:sz w:val="24"/>
          <w:szCs w:val="24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94CA79" wp14:editId="4B284452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41218" w:rsidRPr="00034555" w:rsidRDefault="00E4665D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D41218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41218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" strokecolor="black [3200]" strokeweight="2pt">
                <v:shadow on="t" opacity="24903f" mv:blur="40000f" origin=",.5" offset="0,20000emu"/>
                <v:textbox>
                  <w:txbxContent>
                    <w:p w:rsidR="00D41218" w:rsidRPr="00034555" w:rsidRDefault="00E4665D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D41218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41218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6301F4">
        <w:rPr>
          <w:noProof/>
          <w:lang w:val="fr-FR" w:eastAsia="fr-FR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7AA87E2D" wp14:editId="2CFD84C7">
                <wp:simplePos x="0" y="0"/>
                <wp:positionH relativeFrom="page">
                  <wp:posOffset>478790</wp:posOffset>
                </wp:positionH>
                <wp:positionV relativeFrom="margin">
                  <wp:posOffset>-2210</wp:posOffset>
                </wp:positionV>
                <wp:extent cx="1247775" cy="2304288"/>
                <wp:effectExtent l="0" t="0" r="0" b="0"/>
                <wp:wrapSquare wrapText="largest"/>
                <wp:docPr id="23" name="Text Box 23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218" w:rsidRDefault="00D41218" w:rsidP="00FB3FB6">
                            <w:bookmarkStart w:id="2" w:name="_GoBack"/>
                            <w:bookmarkEnd w:id="2"/>
                          </w:p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  <w:p w:rsidR="00D41218" w:rsidRDefault="00D41218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3" o:spid="_x0000_s1039" type="#_x0000_t202" alt="Description : Sidebar" style="position:absolute;margin-left:37.7pt;margin-top:-.1pt;width:98.25pt;height:181.4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" filled="f" stroked="f" strokeweight=".5pt">
                <v:textbox inset="3.6pt,0,3.6pt,0">
                  <w:txbxContent>
                    <w:p w:rsidR="00D41218" w:rsidRDefault="00D41218" w:rsidP="00FB3FB6">
                      <w:bookmarkStart w:id="3" w:name="_GoBack"/>
                      <w:bookmarkEnd w:id="3"/>
                    </w:p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  <w:p w:rsidR="00D41218" w:rsidRDefault="00D41218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D41218" w:rsidRDefault="00D41218" w:rsidP="00D41218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>
        <w:rPr>
          <w:b/>
          <w:bCs/>
          <w:color w:val="595959" w:themeColor="text1" w:themeTint="A6"/>
          <w:kern w:val="20"/>
          <w:sz w:val="24"/>
          <w:szCs w:val="24"/>
        </w:rPr>
        <w:t>What are the features of a video editing software?</w:t>
      </w:r>
    </w:p>
    <w:p w:rsidR="00E4665D" w:rsidRDefault="00D41218" w:rsidP="00E4665D">
      <w:pPr>
        <w:spacing w:after="0" w:line="312" w:lineRule="auto"/>
        <w:rPr>
          <w:b/>
          <w:bCs/>
          <w:color w:val="595959" w:themeColor="text1" w:themeTint="A6"/>
          <w:kern w:val="20"/>
          <w:sz w:val="24"/>
          <w:szCs w:val="24"/>
        </w:rPr>
      </w:pPr>
      <w:r w:rsidRPr="00D41218">
        <w:rPr>
          <w:b/>
          <w:bCs/>
          <w:color w:val="595959" w:themeColor="text1" w:themeTint="A6"/>
          <w:kern w:val="20"/>
          <w:sz w:val="24"/>
          <w:szCs w:val="24"/>
        </w:rPr>
        <w:t xml:space="preserve">Give a print screen from a video editing software and explain the different compartments. </w:t>
      </w:r>
      <w:r>
        <w:rPr>
          <w:b/>
          <w:bCs/>
          <w:color w:val="595959" w:themeColor="text1" w:themeTint="A6"/>
          <w:kern w:val="20"/>
          <w:sz w:val="24"/>
          <w:szCs w:val="24"/>
        </w:rPr>
        <w:t>(</w:t>
      </w:r>
      <w:r w:rsidR="00E4665D" w:rsidRPr="00E4665D">
        <w:rPr>
          <w:b/>
          <w:bCs/>
          <w:color w:val="595959" w:themeColor="text1" w:themeTint="A6"/>
          <w:kern w:val="20"/>
          <w:sz w:val="24"/>
          <w:szCs w:val="24"/>
        </w:rPr>
        <w:t xml:space="preserve">Do not </w:t>
      </w:r>
      <w:r w:rsidR="00E4665D">
        <w:rPr>
          <w:b/>
          <w:bCs/>
          <w:color w:val="595959" w:themeColor="text1" w:themeTint="A6"/>
          <w:kern w:val="20"/>
          <w:sz w:val="24"/>
          <w:szCs w:val="24"/>
        </w:rPr>
        <w:t>chose</w:t>
      </w:r>
      <w:r w:rsidR="00E4665D" w:rsidRPr="00E4665D">
        <w:rPr>
          <w:b/>
          <w:bCs/>
          <w:color w:val="595959" w:themeColor="text1" w:themeTint="A6"/>
          <w:kern w:val="20"/>
          <w:sz w:val="24"/>
          <w:szCs w:val="24"/>
        </w:rPr>
        <w:t xml:space="preserve"> the software used in the slides</w:t>
      </w:r>
      <w:r>
        <w:rPr>
          <w:b/>
          <w:bCs/>
          <w:color w:val="595959" w:themeColor="text1" w:themeTint="A6"/>
          <w:kern w:val="20"/>
          <w:sz w:val="24"/>
          <w:szCs w:val="24"/>
        </w:rPr>
        <w:t>)</w:t>
      </w:r>
    </w:p>
    <w:p w:rsidR="004D2E64" w:rsidRPr="00E4665D" w:rsidRDefault="004D2E64" w:rsidP="00F762A0">
      <w:pPr>
        <w:pStyle w:val="Paragraphedeliste"/>
        <w:spacing w:after="0" w:line="312" w:lineRule="auto"/>
        <w:jc w:val="both"/>
        <w:rPr>
          <w:b/>
          <w:bCs/>
          <w:color w:val="FF0000"/>
          <w:kern w:val="20"/>
          <w:sz w:val="24"/>
          <w:szCs w:val="24"/>
        </w:rPr>
      </w:pPr>
    </w:p>
    <w:sectPr w:rsidR="004D2E64" w:rsidRPr="00E4665D">
      <w:headerReference w:type="default" r:id="rId13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18" w:rsidRDefault="00D41218">
      <w:pPr>
        <w:spacing w:after="0" w:line="240" w:lineRule="auto"/>
      </w:pPr>
      <w:r>
        <w:separator/>
      </w:r>
    </w:p>
    <w:p w:rsidR="00D41218" w:rsidRDefault="00D41218"/>
    <w:p w:rsidR="00D41218" w:rsidRDefault="00D41218"/>
  </w:endnote>
  <w:endnote w:type="continuationSeparator" w:id="0">
    <w:p w:rsidR="00D41218" w:rsidRDefault="00D41218">
      <w:pPr>
        <w:spacing w:after="0" w:line="240" w:lineRule="auto"/>
      </w:pPr>
      <w:r>
        <w:continuationSeparator/>
      </w:r>
    </w:p>
    <w:p w:rsidR="00D41218" w:rsidRDefault="00D41218"/>
    <w:p w:rsidR="00D41218" w:rsidRDefault="00D41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18" w:rsidRDefault="00D41218">
      <w:pPr>
        <w:spacing w:after="0" w:line="240" w:lineRule="auto"/>
      </w:pPr>
      <w:r>
        <w:separator/>
      </w:r>
    </w:p>
    <w:p w:rsidR="00D41218" w:rsidRDefault="00D41218"/>
    <w:p w:rsidR="00D41218" w:rsidRDefault="00D41218"/>
  </w:footnote>
  <w:footnote w:type="continuationSeparator" w:id="0">
    <w:p w:rsidR="00D41218" w:rsidRDefault="00D41218">
      <w:pPr>
        <w:spacing w:after="0" w:line="240" w:lineRule="auto"/>
      </w:pPr>
      <w:r>
        <w:continuationSeparator/>
      </w:r>
    </w:p>
    <w:p w:rsidR="00D41218" w:rsidRDefault="00D41218"/>
    <w:p w:rsidR="00D41218" w:rsidRDefault="00D4121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D41218">
      <w:trPr>
        <w:trHeight w:hRule="exact" w:val="720"/>
        <w:jc w:val="right"/>
      </w:trPr>
      <w:tc>
        <w:tcPr>
          <w:tcW w:w="2088" w:type="dxa"/>
          <w:vAlign w:val="bottom"/>
        </w:tcPr>
        <w:p w:rsidR="00D41218" w:rsidRDefault="00D41218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D41218" w:rsidRDefault="00D41218"/>
      </w:tc>
      <w:tc>
        <w:tcPr>
          <w:tcW w:w="8424" w:type="dxa"/>
          <w:vAlign w:val="bottom"/>
        </w:tcPr>
        <w:p w:rsidR="00D41218" w:rsidRDefault="00D41218">
          <w:pPr>
            <w:pStyle w:val="InfoHeading"/>
          </w:pPr>
        </w:p>
      </w:tc>
    </w:tr>
    <w:tr w:rsidR="00D41218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41218" w:rsidRDefault="00D41218">
          <w:pPr>
            <w:pStyle w:val="En-tte"/>
          </w:pPr>
        </w:p>
      </w:tc>
      <w:tc>
        <w:tcPr>
          <w:tcW w:w="288" w:type="dxa"/>
          <w:shd w:val="clear" w:color="auto" w:fill="auto"/>
        </w:tcPr>
        <w:p w:rsidR="00D41218" w:rsidRDefault="00D41218">
          <w:pPr>
            <w:pStyle w:val="En-tte"/>
          </w:pPr>
        </w:p>
      </w:tc>
      <w:tc>
        <w:tcPr>
          <w:tcW w:w="8424" w:type="dxa"/>
          <w:shd w:val="clear" w:color="auto" w:fill="000000" w:themeFill="text1"/>
        </w:tcPr>
        <w:p w:rsidR="00D41218" w:rsidRDefault="00D41218">
          <w:pPr>
            <w:pStyle w:val="En-tte"/>
          </w:pPr>
        </w:p>
      </w:tc>
    </w:tr>
  </w:tbl>
  <w:p w:rsidR="00D41218" w:rsidRDefault="00D41218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18" w:rsidRDefault="00D41218" w:rsidP="00966585">
    <w:r>
      <w:rPr>
        <w:rFonts w:ascii="Verdana" w:hAnsi="Verdana"/>
        <w:noProof/>
        <w:color w:val="6E6C64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1218" w:rsidRDefault="00D41218" w:rsidP="00E56E61">
    <w:pPr>
      <w:ind w:left="-1843"/>
    </w:pPr>
    <w:r w:rsidRPr="002C4077">
      <w:rPr>
        <w:b/>
        <w:bCs/>
        <w:i/>
        <w:iCs/>
      </w:rPr>
      <w:t>College of Computing and Informatics</w:t>
    </w: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<w:pict>
            <v:line w14:anchorId="7169C831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D41218">
      <w:trPr>
        <w:gridAfter w:val="1"/>
        <w:wAfter w:w="8424" w:type="dxa"/>
        <w:trHeight w:hRule="exact" w:val="720"/>
        <w:jc w:val="right"/>
      </w:trPr>
      <w:tc>
        <w:tcPr>
          <w:tcW w:w="2088" w:type="dxa"/>
          <w:vAlign w:val="bottom"/>
        </w:tcPr>
        <w:p w:rsidR="00D41218" w:rsidRDefault="00D41218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F762A0">
            <w:t>04</w:t>
          </w:r>
          <w:r>
            <w:fldChar w:fldCharType="end"/>
          </w:r>
        </w:p>
      </w:tc>
      <w:tc>
        <w:tcPr>
          <w:tcW w:w="288" w:type="dxa"/>
          <w:vAlign w:val="bottom"/>
        </w:tcPr>
        <w:p w:rsidR="00D41218" w:rsidRDefault="00D41218"/>
      </w:tc>
    </w:tr>
    <w:tr w:rsidR="00D41218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41218" w:rsidRDefault="00D41218">
          <w:pPr>
            <w:rPr>
              <w:sz w:val="10"/>
            </w:rPr>
          </w:pPr>
        </w:p>
      </w:tc>
      <w:tc>
        <w:tcPr>
          <w:tcW w:w="288" w:type="dxa"/>
        </w:tcPr>
        <w:p w:rsidR="00D41218" w:rsidRDefault="00D41218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D41218" w:rsidRDefault="00D41218">
          <w:pPr>
            <w:rPr>
              <w:sz w:val="10"/>
            </w:rPr>
          </w:pPr>
        </w:p>
      </w:tc>
    </w:tr>
  </w:tbl>
  <w:p w:rsidR="00D41218" w:rsidRDefault="00D4121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E6EB78"/>
    <w:lvl w:ilvl="0">
      <w:start w:val="1"/>
      <w:numFmt w:val="bullet"/>
      <w:pStyle w:val="Listepuces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112736C0"/>
    <w:multiLevelType w:val="hybridMultilevel"/>
    <w:tmpl w:val="2632B4CA"/>
    <w:lvl w:ilvl="0" w:tplc="457C0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C2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F6E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86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80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4C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8A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6E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4D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7008E8"/>
    <w:multiLevelType w:val="hybridMultilevel"/>
    <w:tmpl w:val="DAF21388"/>
    <w:lvl w:ilvl="0" w:tplc="1A0466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6A3E8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4E0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C99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CBA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0D31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002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23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724DFF"/>
    <w:multiLevelType w:val="hybridMultilevel"/>
    <w:tmpl w:val="DB56EFAC"/>
    <w:lvl w:ilvl="0" w:tplc="1A0466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0D0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A3E8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4E0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C99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CBA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0D31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002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23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057428"/>
    <w:multiLevelType w:val="hybridMultilevel"/>
    <w:tmpl w:val="C15CA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1BDB"/>
    <w:multiLevelType w:val="hybridMultilevel"/>
    <w:tmpl w:val="943092AA"/>
    <w:lvl w:ilvl="0" w:tplc="1DC45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A7C42">
      <w:start w:val="-163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6C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81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E0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4A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A9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82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64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5EE20EB"/>
    <w:multiLevelType w:val="hybridMultilevel"/>
    <w:tmpl w:val="0426A344"/>
    <w:lvl w:ilvl="0" w:tplc="0304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66C78">
      <w:start w:val="-163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6D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02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C4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ED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AA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61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E7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7F6A45"/>
    <w:multiLevelType w:val="multilevel"/>
    <w:tmpl w:val="0436C7F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enumros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enumros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enumros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95353"/>
    <w:multiLevelType w:val="hybridMultilevel"/>
    <w:tmpl w:val="97F4F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70B80"/>
    <w:multiLevelType w:val="hybridMultilevel"/>
    <w:tmpl w:val="B07C0A48"/>
    <w:lvl w:ilvl="0" w:tplc="E61C41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894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C9DA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8BE0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0EE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43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A80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CAD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E80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E9F3218"/>
    <w:multiLevelType w:val="hybridMultilevel"/>
    <w:tmpl w:val="17B6E8BE"/>
    <w:lvl w:ilvl="0" w:tplc="5AEC6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E9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C6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66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4B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8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27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E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8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11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  <w:num w:numId="12">
    <w:abstractNumId w:val="2"/>
  </w:num>
  <w:num w:numId="13">
    <w:abstractNumId w:val="5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0E"/>
    <w:rsid w:val="00012D25"/>
    <w:rsid w:val="00014E5E"/>
    <w:rsid w:val="00021E60"/>
    <w:rsid w:val="00034555"/>
    <w:rsid w:val="000530C6"/>
    <w:rsid w:val="000C0084"/>
    <w:rsid w:val="000D22A0"/>
    <w:rsid w:val="000D4C6B"/>
    <w:rsid w:val="001309C6"/>
    <w:rsid w:val="001779AF"/>
    <w:rsid w:val="001B1FCA"/>
    <w:rsid w:val="001B698D"/>
    <w:rsid w:val="001E590B"/>
    <w:rsid w:val="00203BE6"/>
    <w:rsid w:val="00206680"/>
    <w:rsid w:val="002B7A24"/>
    <w:rsid w:val="002C2F26"/>
    <w:rsid w:val="00353412"/>
    <w:rsid w:val="00462A92"/>
    <w:rsid w:val="004840C2"/>
    <w:rsid w:val="00496101"/>
    <w:rsid w:val="004B7324"/>
    <w:rsid w:val="004D2E64"/>
    <w:rsid w:val="00517329"/>
    <w:rsid w:val="00542A84"/>
    <w:rsid w:val="00554A2E"/>
    <w:rsid w:val="0058689F"/>
    <w:rsid w:val="005E7718"/>
    <w:rsid w:val="006301F4"/>
    <w:rsid w:val="006B390A"/>
    <w:rsid w:val="006D608E"/>
    <w:rsid w:val="00766492"/>
    <w:rsid w:val="007B0981"/>
    <w:rsid w:val="007D2635"/>
    <w:rsid w:val="007E0D01"/>
    <w:rsid w:val="007E0F0E"/>
    <w:rsid w:val="007E33D4"/>
    <w:rsid w:val="00822BAC"/>
    <w:rsid w:val="00850687"/>
    <w:rsid w:val="008A49C3"/>
    <w:rsid w:val="008F4F46"/>
    <w:rsid w:val="00966585"/>
    <w:rsid w:val="00986F59"/>
    <w:rsid w:val="009B0716"/>
    <w:rsid w:val="00A24678"/>
    <w:rsid w:val="00A424A0"/>
    <w:rsid w:val="00AB1146"/>
    <w:rsid w:val="00AC4254"/>
    <w:rsid w:val="00B4784E"/>
    <w:rsid w:val="00B916D5"/>
    <w:rsid w:val="00BD6BDD"/>
    <w:rsid w:val="00C574A4"/>
    <w:rsid w:val="00C57713"/>
    <w:rsid w:val="00CD4929"/>
    <w:rsid w:val="00CE6722"/>
    <w:rsid w:val="00D41218"/>
    <w:rsid w:val="00D568E3"/>
    <w:rsid w:val="00D95EDE"/>
    <w:rsid w:val="00DE230E"/>
    <w:rsid w:val="00E0235E"/>
    <w:rsid w:val="00E4665D"/>
    <w:rsid w:val="00E56E61"/>
    <w:rsid w:val="00E8497B"/>
    <w:rsid w:val="00F05724"/>
    <w:rsid w:val="00F12AC6"/>
    <w:rsid w:val="00F63908"/>
    <w:rsid w:val="00F762A0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EF4623" w:themeColor="accent1"/>
    </w:rPr>
  </w:style>
  <w:style w:type="paragraph" w:styleId="Sous-titre">
    <w:name w:val="Subtitle"/>
    <w:basedOn w:val="Normal"/>
    <w:next w:val="Normal"/>
    <w:link w:val="Sous-titreC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En-tte">
    <w:name w:val="header"/>
    <w:basedOn w:val="Normal"/>
    <w:link w:val="En-tteCar"/>
    <w:uiPriority w:val="99"/>
    <w:qFormat/>
    <w:pPr>
      <w:spacing w:after="38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color w:val="404040" w:themeColor="text1" w:themeTint="BF"/>
      <w:sz w:val="20"/>
    </w:rPr>
  </w:style>
  <w:style w:type="table" w:styleId="Grille">
    <w:name w:val="Table Grid"/>
    <w:basedOn w:val="Tableau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re">
    <w:name w:val="Title"/>
    <w:basedOn w:val="Normal"/>
    <w:next w:val="Normal"/>
    <w:link w:val="TitreC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</w:rPr>
  </w:style>
  <w:style w:type="character" w:styleId="lev">
    <w:name w:val="Strong"/>
    <w:basedOn w:val="Policepardfaut"/>
    <w:uiPriority w:val="10"/>
    <w:qFormat/>
    <w:rPr>
      <w:b/>
      <w:bCs/>
    </w:rPr>
  </w:style>
  <w:style w:type="character" w:customStyle="1" w:styleId="Sous-titreCar">
    <w:name w:val="Sous-titre Car"/>
    <w:basedOn w:val="Policepardfaut"/>
    <w:link w:val="Sous-titr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Sansinterligne">
    <w:name w:val="No Spacing"/>
    <w:link w:val="SansinterligneCar"/>
    <w:uiPriority w:val="1"/>
    <w:unhideWhenUsed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5F5F5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Citation">
    <w:name w:val="Quote"/>
    <w:basedOn w:val="Normal"/>
    <w:next w:val="Normal"/>
    <w:link w:val="CitationC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itationCar">
    <w:name w:val="Citation Car"/>
    <w:basedOn w:val="Policepardfaut"/>
    <w:link w:val="Citation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ar">
    <w:name w:val="Signature Car"/>
    <w:basedOn w:val="Policepardfaut"/>
    <w:link w:val="Signature"/>
    <w:uiPriority w:val="9"/>
    <w:rPr>
      <w:color w:val="595959" w:themeColor="text1" w:themeTint="A6"/>
      <w:kern w:val="20"/>
    </w:r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enumros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auNormal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Marquedannotation">
    <w:name w:val="annotation reference"/>
    <w:basedOn w:val="Policepardfaut"/>
    <w:uiPriority w:val="99"/>
    <w:semiHidden/>
    <w:unhideWhenUsed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</w:r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Paragraphedeliste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EF4623" w:themeColor="accent1"/>
    </w:rPr>
  </w:style>
  <w:style w:type="paragraph" w:styleId="Sous-titre">
    <w:name w:val="Subtitle"/>
    <w:basedOn w:val="Normal"/>
    <w:next w:val="Normal"/>
    <w:link w:val="Sous-titreC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En-tte">
    <w:name w:val="header"/>
    <w:basedOn w:val="Normal"/>
    <w:link w:val="En-tteCar"/>
    <w:uiPriority w:val="99"/>
    <w:qFormat/>
    <w:pPr>
      <w:spacing w:after="38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color w:val="404040" w:themeColor="text1" w:themeTint="BF"/>
      <w:sz w:val="20"/>
    </w:rPr>
  </w:style>
  <w:style w:type="table" w:styleId="Grille">
    <w:name w:val="Table Grid"/>
    <w:basedOn w:val="Tableau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re">
    <w:name w:val="Title"/>
    <w:basedOn w:val="Normal"/>
    <w:next w:val="Normal"/>
    <w:link w:val="TitreC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</w:rPr>
  </w:style>
  <w:style w:type="character" w:styleId="lev">
    <w:name w:val="Strong"/>
    <w:basedOn w:val="Policepardfaut"/>
    <w:uiPriority w:val="10"/>
    <w:qFormat/>
    <w:rPr>
      <w:b/>
      <w:bCs/>
    </w:rPr>
  </w:style>
  <w:style w:type="character" w:customStyle="1" w:styleId="Sous-titreCar">
    <w:name w:val="Sous-titre Car"/>
    <w:basedOn w:val="Policepardfaut"/>
    <w:link w:val="Sous-titr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Sansinterligne">
    <w:name w:val="No Spacing"/>
    <w:link w:val="SansinterligneCar"/>
    <w:uiPriority w:val="1"/>
    <w:unhideWhenUsed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5F5F5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Citation">
    <w:name w:val="Quote"/>
    <w:basedOn w:val="Normal"/>
    <w:next w:val="Normal"/>
    <w:link w:val="CitationC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itationCar">
    <w:name w:val="Citation Car"/>
    <w:basedOn w:val="Policepardfaut"/>
    <w:link w:val="Citation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ar">
    <w:name w:val="Signature Car"/>
    <w:basedOn w:val="Policepardfaut"/>
    <w:link w:val="Signature"/>
    <w:uiPriority w:val="9"/>
    <w:rPr>
      <w:color w:val="595959" w:themeColor="text1" w:themeTint="A6"/>
      <w:kern w:val="20"/>
    </w:r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enumros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auNormal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Marquedannotation">
    <w:name w:val="annotation reference"/>
    <w:basedOn w:val="Policepardfaut"/>
    <w:uiPriority w:val="99"/>
    <w:semiHidden/>
    <w:unhideWhenUsed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</w:r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Paragraphedeliste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3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9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9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9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0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20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648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31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47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7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20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9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87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7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202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9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7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  <w:docPart>
      <w:docPartPr>
        <w:name w:val="ABA4E856757C43F09EB4041128DD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D30B-BA94-480A-B081-9D1EECDE1D7A}"/>
      </w:docPartPr>
      <w:docPartBody>
        <w:p w:rsidR="008A4AE7" w:rsidRDefault="00695677">
          <w:pPr>
            <w:pStyle w:val="ABA4E856757C43F09EB4041128DDA0A9"/>
          </w:pPr>
          <w:r>
            <w:t>FY 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E6EB78"/>
    <w:lvl w:ilvl="0">
      <w:start w:val="1"/>
      <w:numFmt w:val="bullet"/>
      <w:pStyle w:val="Listepuces"/>
      <w:lvlText w:val="•"/>
      <w:lvlJc w:val="left"/>
      <w:pPr>
        <w:ind w:left="576" w:hanging="288"/>
      </w:pPr>
      <w:rPr>
        <w:rFonts w:ascii="Cambria" w:hAnsi="Cambria" w:hint="default"/>
        <w:color w:val="4F81BD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CF"/>
    <w:rsid w:val="00051231"/>
    <w:rsid w:val="00177FC8"/>
    <w:rsid w:val="00324ACF"/>
    <w:rsid w:val="00695677"/>
    <w:rsid w:val="007F15D7"/>
    <w:rsid w:val="008A4AE7"/>
    <w:rsid w:val="009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lev">
    <w:name w:val="Strong"/>
    <w:basedOn w:val="Policepardfaut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lev">
    <w:name w:val="Strong"/>
    <w:basedOn w:val="Policepardfaut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791F5-C7FE-6D42-8E48-AB8CBCBB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\Users\alime\AppData\Roaming\Microsoft\Templates\Annual report (Red and Black design).dotx</Template>
  <TotalTime>1</TotalTime>
  <Pages>5</Pages>
  <Words>101</Words>
  <Characters>556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</vt:lpstr>
    </vt:vector>
  </TitlesOfParts>
  <Company>Student Details: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#3</dc:title>
  <dc:subject>Deadline: Day 29/04/2017 @ 23:59</dc:subject>
  <dc:creator>Ali Mehdi</dc:creator>
  <cp:keywords/>
  <cp:lastModifiedBy>MacBook Mansour RACHED</cp:lastModifiedBy>
  <cp:revision>2</cp:revision>
  <dcterms:created xsi:type="dcterms:W3CDTF">2017-04-19T13:22:00Z</dcterms:created>
  <dcterms:modified xsi:type="dcterms:W3CDTF">2017-04-19T13:22:00Z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